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2" w:rsidRDefault="004171C2"/>
    <w:p w:rsidR="004171C2" w:rsidRDefault="004171C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33350" wp14:editId="2BF47368">
                <wp:simplePos x="0" y="0"/>
                <wp:positionH relativeFrom="column">
                  <wp:posOffset>613319</wp:posOffset>
                </wp:positionH>
                <wp:positionV relativeFrom="paragraph">
                  <wp:posOffset>300990</wp:posOffset>
                </wp:positionV>
                <wp:extent cx="5192486" cy="1763486"/>
                <wp:effectExtent l="0" t="0" r="0" b="825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486" cy="1763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1C2" w:rsidRPr="006E118F" w:rsidRDefault="004171C2" w:rsidP="00C12624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18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Påskefrokost i Petrine</w:t>
                            </w:r>
                          </w:p>
                          <w:p w:rsidR="00C12624" w:rsidRPr="006E118F" w:rsidRDefault="00154EC6" w:rsidP="00C12624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Torsdag 17</w:t>
                            </w:r>
                            <w:r w:rsidR="006E118F" w:rsidRPr="006E118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mars</w:t>
                            </w:r>
                          </w:p>
                          <w:p w:rsidR="004171C2" w:rsidRDefault="00417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8.3pt;margin-top:23.7pt;width:408.85pt;height:1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" filled="f" stroked="f">
                <v:textbox>
                  <w:txbxContent>
                    <w:p w:rsidR="004171C2" w:rsidRPr="006E118F" w:rsidRDefault="004171C2" w:rsidP="00C12624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118F">
                        <w:rPr>
                          <w:b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Påskefrokost i Petrine</w:t>
                      </w:r>
                    </w:p>
                    <w:p w:rsidR="00C12624" w:rsidRPr="006E118F" w:rsidRDefault="00154EC6" w:rsidP="00C12624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Torsdag 17</w:t>
                      </w:r>
                      <w:r w:rsidR="006E118F" w:rsidRPr="006E118F">
                        <w:rPr>
                          <w:b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mars</w:t>
                      </w:r>
                    </w:p>
                    <w:p w:rsidR="004171C2" w:rsidRDefault="004171C2"/>
                  </w:txbxContent>
                </v:textbox>
              </v:shape>
            </w:pict>
          </mc:Fallback>
        </mc:AlternateContent>
      </w:r>
    </w:p>
    <w:p w:rsidR="004171C2" w:rsidRDefault="004171C2"/>
    <w:p w:rsidR="004171C2" w:rsidRDefault="004171C2"/>
    <w:p w:rsidR="004171C2" w:rsidRDefault="004171C2"/>
    <w:p w:rsidR="004171C2" w:rsidRDefault="004171C2"/>
    <w:p w:rsidR="00086B33" w:rsidRDefault="00154EC6"/>
    <w:p w:rsidR="004171C2" w:rsidRDefault="004171C2"/>
    <w:p w:rsidR="004171C2" w:rsidRDefault="004171C2">
      <w:r>
        <w:t xml:space="preserve">                                                                </w:t>
      </w:r>
      <w:r w:rsidR="006E118F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>
            <wp:extent cx="1230086" cy="1140729"/>
            <wp:effectExtent l="0" t="0" r="8255" b="2540"/>
            <wp:docPr id="4" name="Bilde 4" descr="https://encrypted-tbn0.gstatic.com/images?q=tbn:ANd9GcQ1B-8vgTEZuXHNkUTY9KSsOQNAqu88IEVM1tqUPpV15sLSsQCjf3oCJ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1B-8vgTEZuXHNkUTY9KSsOQNAqu88IEVM1tqUPpV15sLSsQCjf3oCJ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86" cy="114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C2" w:rsidRDefault="004171C2"/>
    <w:p w:rsidR="004171C2" w:rsidRDefault="004171C2"/>
    <w:p w:rsidR="004171C2" w:rsidRPr="00F7683F" w:rsidRDefault="004171C2">
      <w:pPr>
        <w:rPr>
          <w:b/>
          <w:sz w:val="44"/>
          <w:szCs w:val="44"/>
        </w:rPr>
      </w:pPr>
      <w:r w:rsidRPr="00F7683F">
        <w:rPr>
          <w:b/>
          <w:sz w:val="44"/>
          <w:szCs w:val="44"/>
        </w:rPr>
        <w:t xml:space="preserve">KL.7.30 – 9.00 </w:t>
      </w:r>
    </w:p>
    <w:p w:rsidR="004171C2" w:rsidRPr="004171C2" w:rsidRDefault="004171C2">
      <w:pPr>
        <w:rPr>
          <w:sz w:val="32"/>
          <w:szCs w:val="32"/>
        </w:rPr>
      </w:pPr>
      <w:r w:rsidRPr="004171C2">
        <w:rPr>
          <w:sz w:val="32"/>
          <w:szCs w:val="32"/>
        </w:rPr>
        <w:t>Det blir bufe med rundstykker, brød og pålegg det serveres kaffe, te og drikke til barna.</w:t>
      </w:r>
    </w:p>
    <w:p w:rsidR="004171C2" w:rsidRDefault="004171C2">
      <w:pPr>
        <w:rPr>
          <w:sz w:val="32"/>
          <w:szCs w:val="32"/>
        </w:rPr>
      </w:pPr>
      <w:r w:rsidRPr="004171C2">
        <w:rPr>
          <w:sz w:val="32"/>
          <w:szCs w:val="32"/>
        </w:rPr>
        <w:t xml:space="preserve">ALLE ER HJERTELIG VELKOMMEN! </w:t>
      </w:r>
    </w:p>
    <w:p w:rsidR="004171C2" w:rsidRDefault="004171C2">
      <w:pPr>
        <w:rPr>
          <w:sz w:val="32"/>
          <w:szCs w:val="32"/>
        </w:rPr>
      </w:pPr>
    </w:p>
    <w:p w:rsidR="004171C2" w:rsidRPr="004171C2" w:rsidRDefault="004171C2">
      <w:pPr>
        <w:rPr>
          <w:sz w:val="32"/>
          <w:szCs w:val="32"/>
        </w:rPr>
      </w:pPr>
      <w:r>
        <w:rPr>
          <w:sz w:val="32"/>
          <w:szCs w:val="32"/>
        </w:rPr>
        <w:t>Hilsen alle oss i Petrine</w:t>
      </w:r>
      <w:r w:rsidR="00F7683F">
        <w:rPr>
          <w:sz w:val="32"/>
          <w:szCs w:val="32"/>
        </w:rPr>
        <w:t xml:space="preserve">                           </w:t>
      </w:r>
      <w:bookmarkStart w:id="0" w:name="_GoBack"/>
      <w:r w:rsidR="00154EC6">
        <w:rPr>
          <w:noProof/>
          <w:sz w:val="32"/>
          <w:szCs w:val="32"/>
          <w:lang w:eastAsia="nb-NO"/>
        </w:rPr>
        <w:drawing>
          <wp:inline distT="0" distB="0" distL="0" distR="0">
            <wp:extent cx="1310507" cy="1442357"/>
            <wp:effectExtent l="0" t="0" r="444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ås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507" cy="144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71C2" w:rsidRPr="0041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C2"/>
    <w:rsid w:val="00114BFF"/>
    <w:rsid w:val="00154EC6"/>
    <w:rsid w:val="004171C2"/>
    <w:rsid w:val="005F60FD"/>
    <w:rsid w:val="006E118F"/>
    <w:rsid w:val="008D058F"/>
    <w:rsid w:val="00A326F7"/>
    <w:rsid w:val="00C12624"/>
    <w:rsid w:val="00F13719"/>
    <w:rsid w:val="00F50F66"/>
    <w:rsid w:val="00F7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7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7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no/imgres?imgurl=http://vanessali.blogg.no/images/461284-7-1253120638724-n400.jpg&amp;imgrefurl=http://vanessali.blogg.no/dagbok.html&amp;docid=c2NdjHlnhWHT6M&amp;tbnid=cB2DTHgF7_llrM&amp;w=300&amp;h=280&amp;ei=oNkKVae3D4W6ygPq_oHgDg&amp;ved=0CAMQxiAwAQ&amp;iact=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F137D58F</Template>
  <TotalTime>19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2014-04-02T12:52:00Z</cp:lastPrinted>
  <dcterms:created xsi:type="dcterms:W3CDTF">2013-03-18T09:59:00Z</dcterms:created>
  <dcterms:modified xsi:type="dcterms:W3CDTF">2016-03-11T14:15:00Z</dcterms:modified>
</cp:coreProperties>
</file>